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91C1" w14:textId="77777777" w:rsidR="0078559E" w:rsidRDefault="0078559E" w:rsidP="0078559E">
      <w:pPr>
        <w:pStyle w:val="Ttulo3"/>
        <w:rPr>
          <w:b/>
          <w:sz w:val="24"/>
        </w:rPr>
      </w:pPr>
    </w:p>
    <w:p w14:paraId="55F0D168" w14:textId="77777777" w:rsidR="0078559E" w:rsidRPr="0078559E" w:rsidRDefault="0078559E" w:rsidP="0078559E"/>
    <w:p w14:paraId="21A02670" w14:textId="77777777" w:rsidR="0078559E" w:rsidRDefault="0078559E" w:rsidP="0078559E">
      <w:pPr>
        <w:pStyle w:val="Ttulo3"/>
        <w:rPr>
          <w:b/>
          <w:sz w:val="24"/>
        </w:rPr>
      </w:pPr>
    </w:p>
    <w:p w14:paraId="0231F68B" w14:textId="603663D1" w:rsidR="0078559E" w:rsidRDefault="0078559E" w:rsidP="0078559E">
      <w:pPr>
        <w:pStyle w:val="Ttulo3"/>
        <w:rPr>
          <w:b/>
          <w:sz w:val="24"/>
        </w:rPr>
      </w:pPr>
      <w:r>
        <w:rPr>
          <w:b/>
          <w:sz w:val="24"/>
        </w:rPr>
        <w:t>RECIBO</w:t>
      </w:r>
    </w:p>
    <w:p w14:paraId="617C5942" w14:textId="77777777" w:rsidR="0078559E" w:rsidRDefault="0078559E" w:rsidP="0078559E"/>
    <w:p w14:paraId="14BC2C1B" w14:textId="77777777" w:rsidR="0078559E" w:rsidRDefault="0078559E" w:rsidP="0078559E"/>
    <w:p w14:paraId="75B8E611" w14:textId="77777777" w:rsidR="0078559E" w:rsidRDefault="0078559E" w:rsidP="0078559E"/>
    <w:p w14:paraId="4713DD8A" w14:textId="77777777" w:rsidR="0078559E" w:rsidRDefault="0078559E" w:rsidP="0078559E"/>
    <w:p w14:paraId="4BB5D76E" w14:textId="77777777" w:rsidR="0078559E" w:rsidRPr="0078559E" w:rsidRDefault="0078559E" w:rsidP="0078559E"/>
    <w:p w14:paraId="51CBE393" w14:textId="77777777" w:rsidR="0078559E" w:rsidRDefault="0078559E" w:rsidP="0078559E">
      <w:pPr>
        <w:jc w:val="center"/>
        <w:rPr>
          <w:sz w:val="2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695"/>
        <w:gridCol w:w="141"/>
        <w:gridCol w:w="3544"/>
        <w:gridCol w:w="1418"/>
      </w:tblGrid>
      <w:tr w:rsidR="0078559E" w14:paraId="43FC89C4" w14:textId="77777777" w:rsidTr="00C2208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207" w:type="dxa"/>
            <w:gridSpan w:val="5"/>
            <w:shd w:val="pct30" w:color="auto" w:fill="FFFFFF"/>
          </w:tcPr>
          <w:p w14:paraId="6F484E9B" w14:textId="77777777" w:rsidR="0078559E" w:rsidRDefault="0078559E" w:rsidP="00C22082">
            <w:pPr>
              <w:pStyle w:val="Ttulo1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RECIBO</w:t>
            </w:r>
          </w:p>
        </w:tc>
      </w:tr>
      <w:tr w:rsidR="0078559E" w14:paraId="3DF92036" w14:textId="77777777" w:rsidTr="00C2208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207" w:type="dxa"/>
            <w:gridSpan w:val="5"/>
            <w:tcBorders>
              <w:bottom w:val="nil"/>
            </w:tcBorders>
          </w:tcPr>
          <w:p w14:paraId="4A3E0EFA" w14:textId="77777777" w:rsidR="0078559E" w:rsidRDefault="0078559E" w:rsidP="00C22082">
            <w:pPr>
              <w:spacing w:line="144" w:lineRule="auto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</w:p>
          <w:p w14:paraId="49D16071" w14:textId="3DA23DC9" w:rsidR="0078559E" w:rsidRDefault="0078559E" w:rsidP="00C22082">
            <w:pPr>
              <w:pStyle w:val="Corpodetexto"/>
              <w:ind w:left="72"/>
              <w:jc w:val="both"/>
            </w:pPr>
            <w:r>
              <w:t xml:space="preserve">Recebi de </w:t>
            </w:r>
            <w:r w:rsidRPr="0078559E">
              <w:rPr>
                <w:b/>
                <w:bCs/>
              </w:rPr>
              <w:t>Marcos Roberto Dobler Stroschein</w:t>
            </w:r>
            <w:r>
              <w:t xml:space="preserve">, a importância de R$ </w:t>
            </w:r>
            <w:proofErr w:type="gramStart"/>
            <w:r w:rsidRPr="003C7A26">
              <w:rPr>
                <w:color w:val="FF0000"/>
              </w:rPr>
              <w:t>X</w:t>
            </w:r>
            <w:r w:rsidRPr="003C7A26">
              <w:rPr>
                <w:color w:val="FF0000"/>
              </w:rPr>
              <w:t>.</w:t>
            </w:r>
            <w:r w:rsidRPr="003C7A26">
              <w:rPr>
                <w:color w:val="FF0000"/>
              </w:rPr>
              <w:t>XXXXX</w:t>
            </w:r>
            <w:proofErr w:type="gramEnd"/>
            <w:r w:rsidRPr="003C7A26">
              <w:rPr>
                <w:color w:val="FF0000"/>
              </w:rPr>
              <w:t>,</w:t>
            </w:r>
            <w:r w:rsidRPr="003C7A26">
              <w:rPr>
                <w:color w:val="FF0000"/>
              </w:rPr>
              <w:t>XX</w:t>
            </w:r>
            <w:r w:rsidRPr="003C7A26">
              <w:rPr>
                <w:color w:val="FF0000"/>
              </w:rPr>
              <w:t xml:space="preserve"> </w:t>
            </w:r>
            <w:r>
              <w:t>(</w:t>
            </w:r>
            <w:proofErr w:type="spellStart"/>
            <w:r w:rsidR="003C7A26" w:rsidRPr="003C7A26">
              <w:rPr>
                <w:color w:val="FF0000"/>
              </w:rPr>
              <w:t>XX</w:t>
            </w:r>
            <w:r w:rsidRPr="003C7A26">
              <w:rPr>
                <w:color w:val="FF0000"/>
              </w:rPr>
              <w:t>V</w:t>
            </w:r>
            <w:r w:rsidRPr="0078559E">
              <w:rPr>
                <w:color w:val="FF0000"/>
              </w:rPr>
              <w:t>alor</w:t>
            </w:r>
            <w:proofErr w:type="spellEnd"/>
            <w:r w:rsidRPr="0078559E">
              <w:rPr>
                <w:color w:val="FF0000"/>
              </w:rPr>
              <w:t xml:space="preserve"> por </w:t>
            </w:r>
            <w:proofErr w:type="spellStart"/>
            <w:r w:rsidRPr="0078559E">
              <w:rPr>
                <w:color w:val="FF0000"/>
              </w:rPr>
              <w:t>Extenso</w:t>
            </w:r>
            <w:r w:rsidR="003C7A26">
              <w:rPr>
                <w:color w:val="FF0000"/>
              </w:rPr>
              <w:t>XX</w:t>
            </w:r>
            <w:proofErr w:type="spellEnd"/>
            <w:r>
              <w:t>), relativo a despesas com:</w:t>
            </w:r>
          </w:p>
          <w:p w14:paraId="006D9DCE" w14:textId="77777777" w:rsidR="0078559E" w:rsidRDefault="0078559E" w:rsidP="00C22082">
            <w:pPr>
              <w:spacing w:line="360" w:lineRule="auto"/>
              <w:rPr>
                <w:b/>
                <w:sz w:val="22"/>
              </w:rPr>
            </w:pPr>
          </w:p>
          <w:p w14:paraId="084B97A5" w14:textId="64270988" w:rsidR="0078559E" w:rsidRDefault="0078559E" w:rsidP="00C22082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t xml:space="preserve">Data:  </w:t>
            </w:r>
            <w:r w:rsidRPr="003C7A26">
              <w:rPr>
                <w:color w:val="FF0000"/>
                <w:sz w:val="22"/>
              </w:rPr>
              <w:t>XX</w:t>
            </w:r>
            <w:r>
              <w:rPr>
                <w:sz w:val="22"/>
              </w:rPr>
              <w:t>/</w:t>
            </w:r>
            <w:r w:rsidRPr="003C7A26">
              <w:rPr>
                <w:color w:val="FF0000"/>
                <w:sz w:val="22"/>
              </w:rPr>
              <w:t>XX</w:t>
            </w:r>
            <w:r>
              <w:rPr>
                <w:sz w:val="22"/>
              </w:rPr>
              <w:t>/20</w:t>
            </w:r>
            <w:r w:rsidRPr="003C7A26">
              <w:rPr>
                <w:color w:val="FF0000"/>
                <w:sz w:val="22"/>
              </w:rPr>
              <w:t>XX</w:t>
            </w:r>
          </w:p>
          <w:p w14:paraId="57054412" w14:textId="77777777" w:rsidR="0078559E" w:rsidRDefault="0078559E" w:rsidP="00C22082">
            <w:pPr>
              <w:pStyle w:val="Ttulo2"/>
              <w:spacing w:line="240" w:lineRule="auto"/>
              <w:ind w:left="74"/>
              <w:rPr>
                <w:sz w:val="22"/>
              </w:rPr>
            </w:pPr>
          </w:p>
          <w:p w14:paraId="0011558D" w14:textId="77777777" w:rsidR="0078559E" w:rsidRDefault="0078559E" w:rsidP="00C22082">
            <w:pPr>
              <w:rPr>
                <w:b/>
                <w:sz w:val="22"/>
              </w:rPr>
            </w:pPr>
          </w:p>
          <w:p w14:paraId="105E00C0" w14:textId="77777777" w:rsidR="0078559E" w:rsidRDefault="0078559E" w:rsidP="00C22082">
            <w:pPr>
              <w:pStyle w:val="Ttulo6"/>
              <w:jc w:val="both"/>
            </w:pPr>
            <w:r>
              <w:t xml:space="preserve">Objetivo da Despesa: </w:t>
            </w:r>
          </w:p>
          <w:p w14:paraId="63B357AB" w14:textId="77777777" w:rsidR="0078559E" w:rsidRDefault="0078559E" w:rsidP="0078559E"/>
          <w:p w14:paraId="482BA77C" w14:textId="77777777" w:rsidR="0078559E" w:rsidRDefault="0078559E" w:rsidP="0078559E"/>
          <w:p w14:paraId="1B8AC1A4" w14:textId="77777777" w:rsidR="0078559E" w:rsidRDefault="0078559E" w:rsidP="0078559E"/>
          <w:p w14:paraId="340BA657" w14:textId="77777777" w:rsidR="0078559E" w:rsidRPr="0078559E" w:rsidRDefault="0078559E" w:rsidP="0078559E"/>
        </w:tc>
      </w:tr>
      <w:tr w:rsidR="0078559E" w14:paraId="04D38EFF" w14:textId="77777777" w:rsidTr="00C2208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</w:tcPr>
          <w:p w14:paraId="19559F78" w14:textId="77777777" w:rsidR="0078559E" w:rsidRDefault="0078559E" w:rsidP="00C22082"/>
        </w:tc>
      </w:tr>
      <w:tr w:rsidR="0078559E" w14:paraId="76AA10CD" w14:textId="77777777" w:rsidTr="00C220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43217C4B" w14:textId="77777777" w:rsidR="0078559E" w:rsidRDefault="0078559E" w:rsidP="00C22082">
            <w:pPr>
              <w:pStyle w:val="Ttulo1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IDENTIFICAÇÃO </w:t>
            </w:r>
            <w:proofErr w:type="gramStart"/>
            <w:r>
              <w:rPr>
                <w:sz w:val="22"/>
              </w:rPr>
              <w:t>DO  BENEFICIÁRIO</w:t>
            </w:r>
            <w:proofErr w:type="gramEnd"/>
          </w:p>
        </w:tc>
      </w:tr>
      <w:tr w:rsidR="0078559E" w14:paraId="1D9E69FA" w14:textId="77777777" w:rsidTr="00C22082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37437" w14:textId="77777777" w:rsidR="0078559E" w:rsidRDefault="0078559E" w:rsidP="00C22082">
            <w:pPr>
              <w:pStyle w:val="Ttulo1"/>
              <w:spacing w:before="0" w:after="0"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Nome: </w:t>
            </w:r>
          </w:p>
        </w:tc>
      </w:tr>
      <w:tr w:rsidR="0078559E" w14:paraId="7E5B3B46" w14:textId="77777777" w:rsidTr="00C220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695F" w14:textId="77777777" w:rsidR="0078559E" w:rsidRDefault="0078559E" w:rsidP="00C22082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Profissão: Professor EBTT</w:t>
            </w:r>
          </w:p>
        </w:tc>
      </w:tr>
      <w:tr w:rsidR="0078559E" w14:paraId="02272EBA" w14:textId="77777777" w:rsidTr="00C22082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DDD80" w14:textId="77777777" w:rsidR="0078559E" w:rsidRDefault="0078559E" w:rsidP="00C22082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Endereço: </w:t>
            </w:r>
          </w:p>
        </w:tc>
      </w:tr>
      <w:tr w:rsidR="0078559E" w14:paraId="3FB5839F" w14:textId="77777777" w:rsidTr="00C22082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84407" w14:textId="77777777" w:rsidR="0078559E" w:rsidRDefault="0078559E" w:rsidP="00C22082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CEP: 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68BB2" w14:textId="77777777" w:rsidR="0078559E" w:rsidRDefault="0078559E" w:rsidP="00C22082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Cidade: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A23A0" w14:textId="77777777" w:rsidR="0078559E" w:rsidRDefault="0078559E" w:rsidP="00C22082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UF: </w:t>
            </w:r>
          </w:p>
        </w:tc>
      </w:tr>
      <w:tr w:rsidR="0078559E" w14:paraId="2741B131" w14:textId="77777777" w:rsidTr="00C22082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4414" w14:textId="77777777" w:rsidR="0078559E" w:rsidRDefault="0078559E" w:rsidP="00C22082">
            <w:pPr>
              <w:pStyle w:val="Ttulo1"/>
              <w:spacing w:before="0" w:after="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 xml:space="preserve">R.G: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A86" w14:textId="77777777" w:rsidR="0078559E" w:rsidRDefault="0078559E" w:rsidP="00C22082">
            <w:pPr>
              <w:pStyle w:val="Ttulo1"/>
              <w:spacing w:before="0" w:after="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 xml:space="preserve">CPF: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368E" w14:textId="77777777" w:rsidR="0078559E" w:rsidRDefault="0078559E" w:rsidP="00C22082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Passaporte (se estrangeiro):</w:t>
            </w:r>
          </w:p>
        </w:tc>
      </w:tr>
      <w:tr w:rsidR="0078559E" w14:paraId="68369A34" w14:textId="77777777" w:rsidTr="00C2208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</w:tcBorders>
          </w:tcPr>
          <w:p w14:paraId="1E3762D8" w14:textId="77777777" w:rsidR="0078559E" w:rsidRDefault="0078559E" w:rsidP="00C22082"/>
          <w:p w14:paraId="4DD7BB3B" w14:textId="77777777" w:rsidR="0078559E" w:rsidRDefault="0078559E" w:rsidP="00C22082"/>
        </w:tc>
      </w:tr>
      <w:tr w:rsidR="0078559E" w14:paraId="0AFE90B2" w14:textId="77777777" w:rsidTr="00C220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11C69994" w14:textId="77777777" w:rsidR="0078559E" w:rsidRDefault="0078559E" w:rsidP="00C22082">
            <w:pPr>
              <w:pStyle w:val="Ttulo1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ASSINATURAS</w:t>
            </w:r>
          </w:p>
        </w:tc>
      </w:tr>
      <w:tr w:rsidR="0078559E" w14:paraId="7D13097A" w14:textId="77777777" w:rsidTr="00C22082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C8B" w14:textId="77777777" w:rsidR="0078559E" w:rsidRDefault="0078559E" w:rsidP="00C22082">
            <w:pPr>
              <w:pStyle w:val="Ttulo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Declaro que as informações constantes deste recibo são verdadeiras.</w:t>
            </w:r>
          </w:p>
          <w:p w14:paraId="52452CF5" w14:textId="77777777" w:rsidR="0078559E" w:rsidRDefault="0078559E" w:rsidP="00C22082">
            <w:pPr>
              <w:rPr>
                <w:b/>
                <w:sz w:val="22"/>
              </w:rPr>
            </w:pPr>
          </w:p>
          <w:p w14:paraId="42DA9263" w14:textId="77777777" w:rsidR="0078559E" w:rsidRDefault="0078559E" w:rsidP="00C22082">
            <w:pPr>
              <w:rPr>
                <w:b/>
                <w:sz w:val="22"/>
              </w:rPr>
            </w:pPr>
          </w:p>
          <w:p w14:paraId="562EC292" w14:textId="77777777" w:rsidR="0078559E" w:rsidRDefault="0078559E" w:rsidP="00C22082">
            <w:pPr>
              <w:rPr>
                <w:b/>
                <w:sz w:val="22"/>
              </w:rPr>
            </w:pPr>
          </w:p>
          <w:p w14:paraId="5AEB3660" w14:textId="77777777" w:rsidR="0078559E" w:rsidRDefault="0078559E" w:rsidP="00C22082">
            <w:pPr>
              <w:rPr>
                <w:b/>
                <w:sz w:val="22"/>
              </w:rPr>
            </w:pPr>
          </w:p>
          <w:p w14:paraId="0C91EAD4" w14:textId="77777777" w:rsidR="0078559E" w:rsidRDefault="0078559E" w:rsidP="00C22082">
            <w:pPr>
              <w:rPr>
                <w:b/>
                <w:sz w:val="22"/>
              </w:rPr>
            </w:pPr>
          </w:p>
          <w:p w14:paraId="54EA7459" w14:textId="77777777" w:rsidR="0078559E" w:rsidRDefault="0078559E" w:rsidP="00C220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_____________________________________________</w:t>
            </w:r>
          </w:p>
          <w:p w14:paraId="417E500D" w14:textId="77777777" w:rsidR="0078559E" w:rsidRDefault="0078559E" w:rsidP="00C220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Assinatura do Coordenador do Auxílio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4C5" w14:textId="77777777" w:rsidR="0078559E" w:rsidRDefault="0078559E" w:rsidP="00C22082">
            <w:pPr>
              <w:pStyle w:val="Ttulo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do Recebedor </w:t>
            </w:r>
          </w:p>
          <w:p w14:paraId="7DDC5F6E" w14:textId="77777777" w:rsidR="0078559E" w:rsidRDefault="0078559E" w:rsidP="00C22082">
            <w:pPr>
              <w:rPr>
                <w:b/>
                <w:sz w:val="22"/>
              </w:rPr>
            </w:pPr>
          </w:p>
          <w:p w14:paraId="0A460550" w14:textId="77777777" w:rsidR="0078559E" w:rsidRDefault="0078559E" w:rsidP="00C22082">
            <w:pPr>
              <w:rPr>
                <w:b/>
                <w:sz w:val="22"/>
              </w:rPr>
            </w:pPr>
          </w:p>
          <w:p w14:paraId="3B467567" w14:textId="77777777" w:rsidR="0078559E" w:rsidRDefault="0078559E" w:rsidP="00C22082">
            <w:pPr>
              <w:rPr>
                <w:b/>
                <w:sz w:val="22"/>
              </w:rPr>
            </w:pPr>
          </w:p>
          <w:p w14:paraId="1912B1C2" w14:textId="77777777" w:rsidR="0078559E" w:rsidRDefault="0078559E" w:rsidP="00C22082">
            <w:pPr>
              <w:rPr>
                <w:b/>
                <w:sz w:val="22"/>
              </w:rPr>
            </w:pPr>
          </w:p>
          <w:p w14:paraId="7D3A21EF" w14:textId="77777777" w:rsidR="0078559E" w:rsidRDefault="0078559E" w:rsidP="00C22082">
            <w:pPr>
              <w:rPr>
                <w:b/>
                <w:sz w:val="22"/>
              </w:rPr>
            </w:pPr>
          </w:p>
          <w:p w14:paraId="3A34D273" w14:textId="77777777" w:rsidR="0078559E" w:rsidRDefault="0078559E" w:rsidP="00C22082">
            <w:pPr>
              <w:rPr>
                <w:b/>
                <w:sz w:val="22"/>
              </w:rPr>
            </w:pPr>
          </w:p>
          <w:p w14:paraId="177A4CBD" w14:textId="77777777" w:rsidR="0078559E" w:rsidRDefault="0078559E" w:rsidP="00C220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_____________________________________________</w:t>
            </w:r>
          </w:p>
          <w:p w14:paraId="49DEA2A9" w14:textId="77777777" w:rsidR="0078559E" w:rsidRDefault="0078559E" w:rsidP="00C22082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Recebedor do Auxílio</w:t>
            </w:r>
          </w:p>
        </w:tc>
      </w:tr>
    </w:tbl>
    <w:p w14:paraId="5E5F9696" w14:textId="77777777" w:rsidR="0078559E" w:rsidRDefault="0078559E" w:rsidP="0078559E"/>
    <w:p w14:paraId="4941C5C9" w14:textId="77777777" w:rsidR="003437E6" w:rsidRDefault="003437E6">
      <w:pPr>
        <w:pStyle w:val="LO-Normal"/>
      </w:pPr>
    </w:p>
    <w:sectPr w:rsidR="003437E6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9849" w14:textId="77777777" w:rsidR="0078559E" w:rsidRDefault="0078559E">
      <w:r>
        <w:separator/>
      </w:r>
    </w:p>
  </w:endnote>
  <w:endnote w:type="continuationSeparator" w:id="0">
    <w:p w14:paraId="2BCCC544" w14:textId="77777777" w:rsidR="0078559E" w:rsidRDefault="0078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5935" w14:textId="77777777" w:rsidR="003437E6" w:rsidRDefault="003C7A26">
    <w:pPr>
      <w:pStyle w:val="Rodap"/>
      <w:jc w:val="center"/>
      <w:rPr>
        <w:rFonts w:ascii="Arial Narrow" w:hAnsi="Arial Narrow"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>Instituto Federal de Santa Catarina – Câmpus Urupema</w:t>
    </w:r>
  </w:p>
  <w:p w14:paraId="4E080259" w14:textId="77777777" w:rsidR="003437E6" w:rsidRDefault="003C7A26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Rua do Conhecimento – </w:t>
    </w:r>
    <w:proofErr w:type="gramStart"/>
    <w:r>
      <w:rPr>
        <w:rFonts w:ascii="Arial Narrow" w:hAnsi="Arial Narrow"/>
        <w:sz w:val="18"/>
        <w:szCs w:val="18"/>
      </w:rPr>
      <w:t>82  |</w:t>
    </w:r>
    <w:proofErr w:type="gramEnd"/>
    <w:r>
      <w:rPr>
        <w:rFonts w:ascii="Arial Narrow" w:hAnsi="Arial Narrow"/>
        <w:sz w:val="18"/>
        <w:szCs w:val="18"/>
      </w:rPr>
      <w:t xml:space="preserve">  Centro  |   Urupema /SC  |  CEP: 88.625-000</w:t>
    </w:r>
  </w:p>
  <w:p w14:paraId="244EDDBC" w14:textId="77777777" w:rsidR="003437E6" w:rsidRDefault="003C7A26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(49) 3236-3112</w:t>
    </w:r>
    <w:r>
      <w:rPr>
        <w:rFonts w:ascii="Arial Narrow" w:hAnsi="Arial Narrow"/>
        <w:sz w:val="18"/>
        <w:szCs w:val="18"/>
      </w:rPr>
      <w:t xml:space="preserve">   |   </w:t>
    </w:r>
    <w:proofErr w:type="gramStart"/>
    <w:r>
      <w:rPr>
        <w:rFonts w:ascii="Arial Narrow" w:hAnsi="Arial Narrow"/>
        <w:sz w:val="18"/>
        <w:szCs w:val="18"/>
      </w:rPr>
      <w:t>www.ifsc.edu.br  |</w:t>
    </w:r>
    <w:proofErr w:type="gramEnd"/>
    <w:r>
      <w:rPr>
        <w:rFonts w:ascii="Arial Narrow" w:hAnsi="Arial Narrow"/>
        <w:sz w:val="18"/>
        <w:szCs w:val="18"/>
      </w:rPr>
      <w:t xml:space="preserve">  www.urupema.ifsc.edu.br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F32D" w14:textId="77777777" w:rsidR="0078559E" w:rsidRDefault="0078559E">
      <w:r>
        <w:separator/>
      </w:r>
    </w:p>
  </w:footnote>
  <w:footnote w:type="continuationSeparator" w:id="0">
    <w:p w14:paraId="7DF0F7B2" w14:textId="77777777" w:rsidR="0078559E" w:rsidRDefault="0078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3667" w14:textId="77777777" w:rsidR="003437E6" w:rsidRDefault="003C7A26">
    <w:pPr>
      <w:pStyle w:val="Cabealho"/>
    </w:pPr>
    <w:r>
      <w:rPr>
        <w:noProof/>
      </w:rPr>
      <w:drawing>
        <wp:anchor distT="0" distB="0" distL="0" distR="0" simplePos="0" relativeHeight="2" behindDoc="0" locked="0" layoutInCell="0" allowOverlap="1" wp14:anchorId="21722CCE" wp14:editId="342D94DE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C7B2E"/>
    <w:multiLevelType w:val="multilevel"/>
    <w:tmpl w:val="D796415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709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9E"/>
    <w:rsid w:val="003437E6"/>
    <w:rsid w:val="003C7A26"/>
    <w:rsid w:val="0078559E"/>
    <w:rsid w:val="00B4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8B1E"/>
  <w15:docId w15:val="{24810526-20F0-4C58-BA71-2FF7BBD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9E"/>
    <w:pPr>
      <w:textAlignment w:val="auto"/>
    </w:pPr>
    <w:rPr>
      <w:rFonts w:eastAsia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78559E"/>
    <w:pPr>
      <w:keepNext/>
      <w:spacing w:line="360" w:lineRule="auto"/>
      <w:ind w:left="72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78559E"/>
    <w:pPr>
      <w:keepNext/>
      <w:jc w:val="center"/>
      <w:outlineLvl w:val="2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78559E"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widowControl w:val="0"/>
      <w:suppressAutoHyphens/>
      <w:spacing w:before="240" w:after="120"/>
      <w:textAlignment w:val="baseline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widowControl w:val="0"/>
      <w:suppressAutoHyphens/>
      <w:spacing w:after="12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Subttulo">
    <w:name w:val="Subtitle"/>
    <w:basedOn w:val="Ttulo"/>
    <w:next w:val="Corpodetexto"/>
    <w:uiPriority w:val="11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  <w:textAlignment w:val="baseline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widowControl w:val="0"/>
      <w:suppressLineNumbers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customStyle="1" w:styleId="Ttulo2Char">
    <w:name w:val="Título 2 Char"/>
    <w:basedOn w:val="Fontepargpadro"/>
    <w:link w:val="Ttulo2"/>
    <w:rsid w:val="0078559E"/>
    <w:rPr>
      <w:rFonts w:eastAsia="Times New Roman" w:cs="Times New Roman"/>
      <w:b/>
      <w:kern w:val="0"/>
      <w:sz w:val="20"/>
      <w:szCs w:val="20"/>
      <w:lang w:eastAsia="pt-BR" w:bidi="ar-SA"/>
    </w:rPr>
  </w:style>
  <w:style w:type="character" w:customStyle="1" w:styleId="Ttulo3Char">
    <w:name w:val="Título 3 Char"/>
    <w:basedOn w:val="Fontepargpadro"/>
    <w:link w:val="Ttulo3"/>
    <w:rsid w:val="0078559E"/>
    <w:rPr>
      <w:rFonts w:eastAsia="Times New Roman" w:cs="Times New Roman"/>
      <w:kern w:val="0"/>
      <w:sz w:val="28"/>
      <w:szCs w:val="20"/>
      <w:lang w:eastAsia="pt-BR" w:bidi="ar-SA"/>
    </w:rPr>
  </w:style>
  <w:style w:type="character" w:customStyle="1" w:styleId="Ttulo6Char">
    <w:name w:val="Título 6 Char"/>
    <w:basedOn w:val="Fontepargpadro"/>
    <w:link w:val="Ttulo6"/>
    <w:rsid w:val="0078559E"/>
    <w:rPr>
      <w:rFonts w:eastAsia="Times New Roman" w:cs="Times New Roman"/>
      <w:b/>
      <w:kern w:val="0"/>
      <w:sz w:val="22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os\OneDrive\Instituto%20Federal%20de%20Santa%20Catarina\Modelos%20institucionais\Papel%20Timbrado%20IFSC%20Urupem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IFSC Urupema</Template>
  <TotalTime>4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Stroschein</dc:creator>
  <dc:description/>
  <cp:lastModifiedBy>Marcos Stroschein</cp:lastModifiedBy>
  <cp:revision>2</cp:revision>
  <cp:lastPrinted>2020-03-11T09:02:00Z</cp:lastPrinted>
  <dcterms:created xsi:type="dcterms:W3CDTF">2024-08-30T20:25:00Z</dcterms:created>
  <dcterms:modified xsi:type="dcterms:W3CDTF">2024-08-30T20:29:00Z</dcterms:modified>
  <dc:language>pt-BR</dc:language>
</cp:coreProperties>
</file>